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A9F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 xml:space="preserve">………………………………………………….. </w:t>
      </w:r>
    </w:p>
    <w:p w14:paraId="4F845C86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(Nazwa instytucji lub imię i nazwisko Wnioskodawcy)</w:t>
      </w:r>
    </w:p>
    <w:p w14:paraId="23B3B875" w14:textId="0EAA4093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40B821C4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(adres)</w:t>
      </w:r>
    </w:p>
    <w:p w14:paraId="1EFDA7D5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041C5CE4" w14:textId="335CB8C8" w:rsidR="008A21AC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(tel. kontaktowy)</w:t>
      </w:r>
    </w:p>
    <w:p w14:paraId="0729AACC" w14:textId="66EA0406" w:rsidR="00F77C90" w:rsidRDefault="00F77C90" w:rsidP="00F77C90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</w:t>
      </w:r>
    </w:p>
    <w:p w14:paraId="3AA954FD" w14:textId="356D5127" w:rsidR="00F77C90" w:rsidRPr="00F77C90" w:rsidRDefault="00F77C90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email</w:t>
      </w:r>
    </w:p>
    <w:p w14:paraId="3DD3490D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6DA65861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(NIP)</w:t>
      </w:r>
    </w:p>
    <w:p w14:paraId="15198B11" w14:textId="77777777" w:rsidR="008A21AC" w:rsidRPr="00F77C90" w:rsidRDefault="008A21AC" w:rsidP="00F77C90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F77C90">
        <w:rPr>
          <w:rFonts w:ascii="Arial" w:hAnsi="Arial" w:cs="Arial"/>
          <w:sz w:val="18"/>
          <w:szCs w:val="18"/>
        </w:rPr>
        <w:t>……………………………………</w:t>
      </w:r>
    </w:p>
    <w:p w14:paraId="0FF8B5BD" w14:textId="77777777" w:rsidR="008A21AC" w:rsidRPr="00F77C90" w:rsidRDefault="008A21AC" w:rsidP="00F77C90">
      <w:pPr>
        <w:spacing w:after="120" w:line="276" w:lineRule="auto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>(PESEL)</w:t>
      </w:r>
    </w:p>
    <w:p w14:paraId="5360CDBB" w14:textId="619E5B93" w:rsidR="008A21AC" w:rsidRPr="00F77C90" w:rsidRDefault="008A21AC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 w:rsidRPr="00F77C90">
        <w:rPr>
          <w:rFonts w:ascii="Arial" w:hAnsi="Arial" w:cs="Arial"/>
          <w:b/>
          <w:sz w:val="24"/>
          <w:szCs w:val="24"/>
        </w:rPr>
        <w:t xml:space="preserve">Dyrektor </w:t>
      </w:r>
    </w:p>
    <w:p w14:paraId="43C15002" w14:textId="66BB80E4" w:rsidR="008A21AC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Instytutu Matematycznego</w:t>
      </w:r>
      <w:r>
        <w:rPr>
          <w:rFonts w:ascii="Arial" w:hAnsi="Arial" w:cs="Arial"/>
          <w:b/>
          <w:sz w:val="24"/>
          <w:szCs w:val="24"/>
        </w:rPr>
        <w:br/>
        <w:t>Polskiej Akademii Nauk</w:t>
      </w:r>
    </w:p>
    <w:p w14:paraId="424C923B" w14:textId="2D83739A" w:rsidR="00F77C90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Śniadeckich 8</w:t>
      </w:r>
    </w:p>
    <w:p w14:paraId="26F6A919" w14:textId="762891DE" w:rsidR="00F77C90" w:rsidRPr="00F77C90" w:rsidRDefault="00F77C90" w:rsidP="00F77C90">
      <w:pPr>
        <w:ind w:left="4962" w:firstLin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00-656 Warszawa </w:t>
      </w:r>
    </w:p>
    <w:p w14:paraId="231CD0B5" w14:textId="77777777" w:rsidR="00F77C90" w:rsidRPr="00F77C90" w:rsidRDefault="00F77C90" w:rsidP="008A21AC">
      <w:pPr>
        <w:ind w:left="4248" w:firstLine="708"/>
        <w:rPr>
          <w:rFonts w:ascii="Arial" w:hAnsi="Arial" w:cs="Arial"/>
          <w:b/>
          <w:sz w:val="24"/>
          <w:szCs w:val="24"/>
        </w:rPr>
      </w:pPr>
    </w:p>
    <w:p w14:paraId="279FFFBF" w14:textId="77777777" w:rsidR="008A21AC" w:rsidRPr="00F77C90" w:rsidRDefault="008A21AC" w:rsidP="008A21AC">
      <w:pPr>
        <w:keepNext/>
        <w:keepLines/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77C90">
        <w:rPr>
          <w:rFonts w:ascii="Arial" w:hAnsi="Arial" w:cs="Arial"/>
          <w:b/>
          <w:sz w:val="24"/>
          <w:szCs w:val="24"/>
        </w:rPr>
        <w:t>WNIOSEK O SPRZEDAŻ</w:t>
      </w:r>
      <w:r w:rsidRPr="00F77C90">
        <w:rPr>
          <w:rFonts w:ascii="Arial" w:eastAsia="Times New Roman" w:hAnsi="Arial" w:cs="Arial"/>
          <w:b/>
          <w:bCs/>
          <w:sz w:val="24"/>
          <w:szCs w:val="24"/>
        </w:rPr>
        <w:t xml:space="preserve"> ZBĘDNYCH / ZUŻYTYCH SKŁADNIKÓW RZECZOWYCH MAJĄTKU RUCHOMEGO </w:t>
      </w:r>
    </w:p>
    <w:p w14:paraId="40230440" w14:textId="77777777" w:rsidR="008A21AC" w:rsidRPr="00F77C90" w:rsidRDefault="008A21AC" w:rsidP="008A21AC">
      <w:pPr>
        <w:rPr>
          <w:rFonts w:ascii="Arial" w:hAnsi="Arial" w:cs="Arial"/>
          <w:b/>
          <w:sz w:val="24"/>
          <w:szCs w:val="24"/>
        </w:rPr>
      </w:pPr>
    </w:p>
    <w:p w14:paraId="1A66D821" w14:textId="1FE560E3" w:rsidR="008A21AC" w:rsidRPr="00F77C90" w:rsidRDefault="008A21AC" w:rsidP="00ED2F80">
      <w:pPr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 xml:space="preserve">W nawiązaniu do ogłoszenia </w:t>
      </w:r>
      <w:r w:rsidR="00F77C90">
        <w:rPr>
          <w:rFonts w:ascii="Arial" w:hAnsi="Arial" w:cs="Arial"/>
          <w:sz w:val="24"/>
          <w:szCs w:val="24"/>
        </w:rPr>
        <w:t>Instytutu Matematycznego PAN</w:t>
      </w:r>
      <w:r w:rsidRPr="00F77C90">
        <w:rPr>
          <w:rFonts w:ascii="Arial" w:hAnsi="Arial" w:cs="Arial"/>
          <w:sz w:val="24"/>
          <w:szCs w:val="24"/>
        </w:rPr>
        <w:t xml:space="preserve"> w Warszawie z dnia </w:t>
      </w:r>
      <w:r w:rsidR="00F77C90">
        <w:rPr>
          <w:rFonts w:ascii="Arial" w:hAnsi="Arial" w:cs="Arial"/>
          <w:sz w:val="24"/>
          <w:szCs w:val="24"/>
        </w:rPr>
        <w:t>1</w:t>
      </w:r>
      <w:r w:rsidR="003F01EA">
        <w:rPr>
          <w:rFonts w:ascii="Arial" w:hAnsi="Arial" w:cs="Arial"/>
          <w:sz w:val="24"/>
          <w:szCs w:val="24"/>
        </w:rPr>
        <w:t>8</w:t>
      </w:r>
      <w:r w:rsidR="00F77C90">
        <w:rPr>
          <w:rFonts w:ascii="Arial" w:hAnsi="Arial" w:cs="Arial"/>
          <w:sz w:val="24"/>
          <w:szCs w:val="24"/>
        </w:rPr>
        <w:t>.04.2025 r.,</w:t>
      </w:r>
      <w:r w:rsidRPr="00F77C90">
        <w:rPr>
          <w:rFonts w:ascii="Arial" w:hAnsi="Arial" w:cs="Arial"/>
          <w:sz w:val="24"/>
          <w:szCs w:val="24"/>
        </w:rPr>
        <w:t xml:space="preserve"> dotyczącego sprzedaży składników rzeczowych 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820"/>
        <w:gridCol w:w="1842"/>
        <w:gridCol w:w="2273"/>
      </w:tblGrid>
      <w:tr w:rsidR="008A21AC" w:rsidRPr="00F77C90" w14:paraId="7E61B87B" w14:textId="77777777" w:rsidTr="00F77C90">
        <w:trPr>
          <w:jc w:val="center"/>
        </w:trPr>
        <w:tc>
          <w:tcPr>
            <w:tcW w:w="576" w:type="dxa"/>
            <w:vAlign w:val="center"/>
          </w:tcPr>
          <w:p w14:paraId="767E2B66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14:paraId="6153D7D9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Nazwa składnika rzeczowego majątku ruchomego</w:t>
            </w:r>
          </w:p>
        </w:tc>
        <w:tc>
          <w:tcPr>
            <w:tcW w:w="1842" w:type="dxa"/>
            <w:vAlign w:val="center"/>
          </w:tcPr>
          <w:p w14:paraId="688C79F8" w14:textId="2F807544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2819C6">
              <w:rPr>
                <w:rFonts w:ascii="Arial" w:hAnsi="Arial" w:cs="Arial"/>
                <w:b/>
                <w:sz w:val="24"/>
                <w:szCs w:val="24"/>
              </w:rPr>
              <w:t>Arkusza / nr poz.</w:t>
            </w:r>
          </w:p>
        </w:tc>
        <w:tc>
          <w:tcPr>
            <w:tcW w:w="2273" w:type="dxa"/>
            <w:vAlign w:val="center"/>
          </w:tcPr>
          <w:p w14:paraId="70300CA3" w14:textId="4691F203" w:rsidR="008A21AC" w:rsidRPr="00F77C90" w:rsidRDefault="008A21AC" w:rsidP="00E06E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C90">
              <w:rPr>
                <w:rFonts w:ascii="Arial" w:hAnsi="Arial" w:cs="Arial"/>
                <w:b/>
                <w:sz w:val="24"/>
                <w:szCs w:val="24"/>
              </w:rPr>
              <w:t>Cena rynkowa</w:t>
            </w:r>
            <w:r w:rsidR="002819C6">
              <w:rPr>
                <w:rFonts w:ascii="Arial" w:hAnsi="Arial" w:cs="Arial"/>
                <w:b/>
                <w:sz w:val="24"/>
                <w:szCs w:val="24"/>
              </w:rPr>
              <w:t xml:space="preserve"> podana w arkuszu</w:t>
            </w:r>
          </w:p>
        </w:tc>
      </w:tr>
      <w:tr w:rsidR="008A21AC" w:rsidRPr="00F77C90" w14:paraId="5F2E17C7" w14:textId="77777777" w:rsidTr="00F77C90">
        <w:trPr>
          <w:jc w:val="center"/>
        </w:trPr>
        <w:tc>
          <w:tcPr>
            <w:tcW w:w="576" w:type="dxa"/>
          </w:tcPr>
          <w:p w14:paraId="05EF3CD9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45FE158B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8D3EA0" w14:textId="14891EB0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28A864C1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3A5B979C" w14:textId="77777777" w:rsidTr="00F77C90">
        <w:trPr>
          <w:jc w:val="center"/>
        </w:trPr>
        <w:tc>
          <w:tcPr>
            <w:tcW w:w="576" w:type="dxa"/>
          </w:tcPr>
          <w:p w14:paraId="06531B11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3D4212A0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1477D" w14:textId="6B6B1236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39B04533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0D43368E" w14:textId="77777777" w:rsidTr="00F77C90">
        <w:trPr>
          <w:jc w:val="center"/>
        </w:trPr>
        <w:tc>
          <w:tcPr>
            <w:tcW w:w="576" w:type="dxa"/>
          </w:tcPr>
          <w:p w14:paraId="66D40C98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6FF403A6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3CEEBD" w14:textId="05A69E60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5F9FB72E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1DB75449" w14:textId="77777777" w:rsidTr="00F77C90">
        <w:trPr>
          <w:jc w:val="center"/>
        </w:trPr>
        <w:tc>
          <w:tcPr>
            <w:tcW w:w="576" w:type="dxa"/>
          </w:tcPr>
          <w:p w14:paraId="6690AD11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574C49F4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BDFB3F" w14:textId="64168CFC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275C5F0E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AC" w:rsidRPr="00F77C90" w14:paraId="7388D46C" w14:textId="77777777" w:rsidTr="00F77C90">
        <w:trPr>
          <w:jc w:val="center"/>
        </w:trPr>
        <w:tc>
          <w:tcPr>
            <w:tcW w:w="576" w:type="dxa"/>
          </w:tcPr>
          <w:p w14:paraId="1D2930D7" w14:textId="77777777" w:rsidR="008A21AC" w:rsidRPr="00F77C90" w:rsidRDefault="008A21AC" w:rsidP="00E06E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C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5043640C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620630" w14:textId="502B7DA8" w:rsidR="008A21AC" w:rsidRPr="00F77C90" w:rsidRDefault="002819C6" w:rsidP="00281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273" w:type="dxa"/>
          </w:tcPr>
          <w:p w14:paraId="7F943381" w14:textId="77777777" w:rsidR="008A21AC" w:rsidRPr="00F77C90" w:rsidRDefault="008A21AC" w:rsidP="00E06E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5E093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CD55673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lastRenderedPageBreak/>
        <w:t xml:space="preserve">Oświadczam, że zapoznałem/zapoznałam się ze stanem technicznym przedmiotu, którym jestem zainteresowany/a i nie będę wnosił/a zastrzeżeń przy jego odbiorze. </w:t>
      </w:r>
    </w:p>
    <w:p w14:paraId="0F623499" w14:textId="77777777" w:rsidR="008A21AC" w:rsidRPr="00F77C90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>Ponadto zobowiązuję się do zapłacenia kwoty za ww. składniki rzeczowe majątku ruchomego - w terminie 7 dni od dnia otrzymania zawiadomienia - przelewem na wskazany rachunek bankowy.</w:t>
      </w:r>
    </w:p>
    <w:p w14:paraId="45889B9C" w14:textId="7CAC73D5" w:rsidR="008A21AC" w:rsidRDefault="008A21AC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EE4B354" w14:textId="26C08E96" w:rsidR="00F77C90" w:rsidRDefault="00F77C90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42AC7B7" w14:textId="77777777" w:rsidR="00F77C90" w:rsidRPr="00F77C90" w:rsidRDefault="00F77C90" w:rsidP="00F77C9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4C69B32" w14:textId="5B5C4195" w:rsidR="008A21AC" w:rsidRPr="00F77C90" w:rsidRDefault="008A21AC" w:rsidP="00F77C90">
      <w:pPr>
        <w:spacing w:after="0" w:line="276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F77C90">
        <w:rPr>
          <w:rFonts w:ascii="Arial" w:hAnsi="Arial" w:cs="Arial"/>
          <w:sz w:val="24"/>
          <w:szCs w:val="24"/>
        </w:rPr>
        <w:t>…………………………………….</w:t>
      </w:r>
    </w:p>
    <w:p w14:paraId="723C99BD" w14:textId="61E64E71" w:rsidR="008A21AC" w:rsidRPr="00F77C90" w:rsidRDefault="00F77C90" w:rsidP="00F77C90">
      <w:pPr>
        <w:spacing w:after="120" w:line="276" w:lineRule="auto"/>
        <w:ind w:left="5245"/>
        <w:jc w:val="center"/>
        <w:rPr>
          <w:rFonts w:ascii="Arial" w:hAnsi="Arial" w:cs="Arial"/>
          <w:sz w:val="16"/>
          <w:szCs w:val="16"/>
        </w:rPr>
      </w:pPr>
      <w:r w:rsidRPr="00F77C90">
        <w:rPr>
          <w:rFonts w:ascii="Arial" w:hAnsi="Arial" w:cs="Arial"/>
          <w:sz w:val="16"/>
          <w:szCs w:val="16"/>
        </w:rPr>
        <w:t xml:space="preserve">(data i </w:t>
      </w:r>
      <w:r w:rsidR="008A21AC" w:rsidRPr="00F77C90">
        <w:rPr>
          <w:rFonts w:ascii="Arial" w:hAnsi="Arial" w:cs="Arial"/>
          <w:sz w:val="16"/>
          <w:szCs w:val="16"/>
        </w:rPr>
        <w:t>podpis)</w:t>
      </w:r>
    </w:p>
    <w:p w14:paraId="535132E3" w14:textId="77777777" w:rsidR="008A21AC" w:rsidRPr="00F77C90" w:rsidRDefault="008A21AC" w:rsidP="00F77C90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A21AC" w:rsidRPr="00F77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678" w:right="1418" w:bottom="1418" w:left="1418" w:header="850" w:footer="8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2232" w14:textId="77777777" w:rsidR="00394D58" w:rsidRDefault="00394D58">
      <w:r>
        <w:separator/>
      </w:r>
    </w:p>
  </w:endnote>
  <w:endnote w:type="continuationSeparator" w:id="0">
    <w:p w14:paraId="095F9DD8" w14:textId="77777777" w:rsidR="00394D58" w:rsidRDefault="0039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E871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E564" w14:textId="77777777" w:rsidR="001F4435" w:rsidRDefault="001F4435">
    <w:pPr>
      <w:jc w:val="center"/>
      <w:rPr>
        <w:rFonts w:ascii="Cambria" w:eastAsia="Cambria" w:hAnsi="Cambria" w:cs="Cambria"/>
        <w:color w:val="1B365D"/>
        <w:sz w:val="20"/>
        <w:szCs w:val="20"/>
      </w:rPr>
    </w:pPr>
  </w:p>
  <w:p w14:paraId="3D8AE3E0" w14:textId="77777777" w:rsidR="001F4435" w:rsidRDefault="00394D58">
    <w:pPr>
      <w:jc w:val="center"/>
      <w:rPr>
        <w:rFonts w:ascii="Cambria" w:eastAsia="Cambria" w:hAnsi="Cambria" w:cs="Cambria"/>
        <w:color w:val="1B365D"/>
        <w:sz w:val="20"/>
        <w:szCs w:val="20"/>
      </w:rPr>
    </w:pPr>
    <w:hyperlink r:id="rId1">
      <w:r w:rsidR="001B7121">
        <w:rPr>
          <w:rFonts w:ascii="Cambria" w:eastAsia="Cambria" w:hAnsi="Cambria" w:cs="Cambria"/>
          <w:color w:val="1B365D"/>
          <w:sz w:val="20"/>
          <w:szCs w:val="20"/>
        </w:rPr>
        <w:t>im@impan.pl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</w:t>
    </w:r>
    <w:hyperlink r:id="rId2">
      <w:r w:rsidR="001B7121">
        <w:rPr>
          <w:rFonts w:ascii="Cambria" w:eastAsia="Cambria" w:hAnsi="Cambria" w:cs="Cambria"/>
          <w:color w:val="1B365D"/>
          <w:sz w:val="20"/>
          <w:szCs w:val="20"/>
        </w:rPr>
        <w:t>www.impan.pl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+48 22 522 81 00  |  ul. Śniadeckich 8, 00-656 Warszawa</w:t>
    </w:r>
  </w:p>
  <w:p w14:paraId="1454EB36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</w:p>
  <w:p w14:paraId="18D03124" w14:textId="74F8928D" w:rsidR="001F4435" w:rsidRDefault="001B7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8A21AC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B1DB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5F2A" w14:textId="77777777" w:rsidR="001F4435" w:rsidRDefault="00394D58">
    <w:pPr>
      <w:jc w:val="center"/>
      <w:rPr>
        <w:rFonts w:ascii="Cambria" w:eastAsia="Cambria" w:hAnsi="Cambria" w:cs="Cambria"/>
        <w:color w:val="1B365D"/>
        <w:sz w:val="20"/>
        <w:szCs w:val="20"/>
      </w:rPr>
    </w:pPr>
    <w:hyperlink r:id="rId1">
      <w:r w:rsidR="001B7121">
        <w:rPr>
          <w:rFonts w:ascii="Cambria" w:eastAsia="Cambria" w:hAnsi="Cambria" w:cs="Cambria"/>
          <w:color w:val="1B365D"/>
          <w:sz w:val="20"/>
          <w:szCs w:val="20"/>
        </w:rPr>
        <w:t>im@impan.pl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</w:t>
    </w:r>
    <w:hyperlink r:id="rId2">
      <w:r w:rsidR="001B7121">
        <w:rPr>
          <w:rFonts w:ascii="Cambria" w:eastAsia="Cambria" w:hAnsi="Cambria" w:cs="Cambria"/>
          <w:color w:val="1B365D"/>
          <w:sz w:val="20"/>
          <w:szCs w:val="20"/>
        </w:rPr>
        <w:t>www.impan.pl</w:t>
      </w:r>
    </w:hyperlink>
    <w:r w:rsidR="001B7121">
      <w:rPr>
        <w:rFonts w:ascii="Cambria" w:eastAsia="Cambria" w:hAnsi="Cambria" w:cs="Cambria"/>
        <w:color w:val="1B365D"/>
        <w:sz w:val="20"/>
        <w:szCs w:val="20"/>
      </w:rPr>
      <w:t xml:space="preserve">  |  +48 22 522 81 00  |  ul. Śniadeckich 8, 00-656 Warszawa</w:t>
    </w:r>
  </w:p>
  <w:p w14:paraId="00FBA5E9" w14:textId="77777777" w:rsidR="00F77C90" w:rsidRDefault="00F77C90" w:rsidP="00F77C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sz w:val="20"/>
        <w:szCs w:val="20"/>
      </w:rPr>
    </w:pPr>
  </w:p>
  <w:p w14:paraId="72A1C517" w14:textId="386230FA" w:rsidR="001F4435" w:rsidRPr="00F77C90" w:rsidRDefault="00F77C90" w:rsidP="00F77C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z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96AE" w14:textId="77777777" w:rsidR="00394D58" w:rsidRDefault="00394D58">
      <w:r>
        <w:separator/>
      </w:r>
    </w:p>
  </w:footnote>
  <w:footnote w:type="continuationSeparator" w:id="0">
    <w:p w14:paraId="6314040B" w14:textId="77777777" w:rsidR="00394D58" w:rsidRDefault="0039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196D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E86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3370" w14:textId="77777777" w:rsidR="001F4435" w:rsidRDefault="001B7121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rFonts w:ascii="Arial" w:eastAsia="Arial" w:hAnsi="Arial" w:cs="Arial"/>
        <w:color w:val="6477C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030FE35" wp14:editId="2AC6CDBD">
              <wp:simplePos x="0" y="0"/>
              <wp:positionH relativeFrom="column">
                <wp:posOffset>227330</wp:posOffset>
              </wp:positionH>
              <wp:positionV relativeFrom="paragraph">
                <wp:posOffset>1270</wp:posOffset>
              </wp:positionV>
              <wp:extent cx="5300980" cy="937260"/>
              <wp:effectExtent l="0" t="0" r="13970" b="1524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0980" cy="937260"/>
                        <a:chOff x="2695500" y="3342475"/>
                        <a:chExt cx="5301000" cy="8750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2695510" y="3342485"/>
                          <a:ext cx="5300980" cy="875030"/>
                          <a:chOff x="203286" y="0"/>
                          <a:chExt cx="5300714" cy="874324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203286" y="0"/>
                            <a:ext cx="5300700" cy="8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9A13F5" w14:textId="77777777" w:rsidR="001F4435" w:rsidRDefault="001F4435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03286" y="97084"/>
                            <a:ext cx="811438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upa 3"/>
                        <wpg:cNvGrpSpPr/>
                        <wpg:grpSpPr>
                          <a:xfrm>
                            <a:off x="1255324" y="0"/>
                            <a:ext cx="4248676" cy="866986"/>
                            <a:chOff x="0" y="0"/>
                            <a:chExt cx="4248676" cy="866986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0" y="0"/>
                              <a:ext cx="4248676" cy="751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1B44CD" w14:textId="77777777" w:rsidR="001F4435" w:rsidRDefault="001B712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b/>
                                    <w:color w:val="1B365D"/>
                                    <w:sz w:val="52"/>
                                  </w:rPr>
                                  <w:t>INSTYTUT MATEMATYCZNY</w:t>
                                </w:r>
                              </w:p>
                              <w:p w14:paraId="4C2B621C" w14:textId="77777777" w:rsidR="001F4435" w:rsidRDefault="001B7121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1B365D"/>
                                    <w:sz w:val="36"/>
                                  </w:rPr>
                                  <w:t>POLSKIEJ AKADEMII NAUK</w:t>
                                </w:r>
                              </w:p>
                              <w:p w14:paraId="375FACC1" w14:textId="77777777" w:rsidR="001F4435" w:rsidRDefault="001F4435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Łącznik prosty ze strzałką 6"/>
                          <wps:cNvCnPr/>
                          <wps:spPr>
                            <a:xfrm>
                              <a:off x="22578" y="866986"/>
                              <a:ext cx="422205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1B365D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0FE35" id="Grupa 12" o:spid="_x0000_s1026" style="position:absolute;margin-left:17.9pt;margin-top:.1pt;width:417.4pt;height:73.8pt;z-index:251658240;mso-height-relative:margin" coordorigin="26955,33424" coordsize="53010,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">
              <v:group id="Grupa 1" o:spid="_x0000_s1027" style="position:absolute;left:26955;top:33424;width:53009;height:8751" coordorigin="2032" coordsize="53007,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28" style="position:absolute;left:2032;width:53007;height:8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19A13F5" w14:textId="77777777" w:rsidR="001F4435" w:rsidRDefault="001F4435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2032;top:970;width:8115;height:77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">
                  <v:imagedata r:id="rId2" o:title=""/>
                </v:shape>
                <v:group id="Grupa 3" o:spid="_x0000_s1030" style="position:absolute;left:12553;width:42487;height:8669" coordsize="42486,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Prostokąt 5" o:spid="_x0000_s1031" style="position:absolute;width:42486;height:7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571B44CD" w14:textId="77777777" w:rsidR="001F4435" w:rsidRDefault="001B712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1B365D"/>
                              <w:sz w:val="52"/>
                            </w:rPr>
                            <w:t>INSTYTUT MATEMATYCZNY</w:t>
                          </w:r>
                        </w:p>
                        <w:p w14:paraId="4C2B621C" w14:textId="77777777" w:rsidR="001F4435" w:rsidRDefault="001B712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1B365D"/>
                              <w:sz w:val="36"/>
                            </w:rPr>
                            <w:t>POLSKIEJ AKADEMII NAUK</w:t>
                          </w:r>
                        </w:p>
                        <w:p w14:paraId="375FACC1" w14:textId="77777777" w:rsidR="001F4435" w:rsidRDefault="001F4435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6" o:spid="_x0000_s1032" type="#_x0000_t32" style="position:absolute;left:225;top:8669;width:42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" strokecolor="#1b365d" strokeweight="1pt">
                    <v:stroke startarrowwidth="narrow" startarrowlength="short" endarrowwidth="narrow" endarrowlength="short" joinstyle="miter"/>
                  </v:shape>
                </v:group>
              </v:group>
            </v:group>
          </w:pict>
        </mc:Fallback>
      </mc:AlternateContent>
    </w:r>
  </w:p>
  <w:p w14:paraId="7AEE4120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ind w:left="1701"/>
      <w:rPr>
        <w:rFonts w:ascii="Arial" w:eastAsia="Arial" w:hAnsi="Arial" w:cs="Arial"/>
        <w:color w:val="6477C8"/>
      </w:rPr>
    </w:pPr>
  </w:p>
  <w:p w14:paraId="214568FB" w14:textId="77777777" w:rsidR="001F4435" w:rsidRDefault="001F4435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ind w:left="1701"/>
      <w:rPr>
        <w:rFonts w:ascii="Arial" w:eastAsia="Arial" w:hAnsi="Arial" w:cs="Arial"/>
        <w:color w:val="6477C8"/>
      </w:rPr>
    </w:pPr>
  </w:p>
  <w:p w14:paraId="0208F20B" w14:textId="77777777" w:rsidR="001F4435" w:rsidRDefault="001F4435" w:rsidP="008A21AC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rFonts w:ascii="Arial" w:eastAsia="Arial" w:hAnsi="Arial" w:cs="Arial"/>
        <w:color w:val="6477C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AC"/>
    <w:rsid w:val="00005476"/>
    <w:rsid w:val="001B1DBF"/>
    <w:rsid w:val="001B7121"/>
    <w:rsid w:val="001F4435"/>
    <w:rsid w:val="002819C6"/>
    <w:rsid w:val="002E6784"/>
    <w:rsid w:val="002F05B9"/>
    <w:rsid w:val="003355A2"/>
    <w:rsid w:val="00394D58"/>
    <w:rsid w:val="003F01EA"/>
    <w:rsid w:val="008A21AC"/>
    <w:rsid w:val="0090227A"/>
    <w:rsid w:val="00DB22B0"/>
    <w:rsid w:val="00E87909"/>
    <w:rsid w:val="00EB6887"/>
    <w:rsid w:val="00ED2F80"/>
    <w:rsid w:val="00F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4A33B"/>
  <w15:docId w15:val="{3B6AF541-85F9-41E9-BBCD-B7E0835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1A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3DC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uppressAutoHyphen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C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C7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uppressAutoHyphen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ar-SA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uppressAutoHyphen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uppressAutoHyphen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styleId="Hipercze">
    <w:name w:val="Hyperlink"/>
    <w:rPr>
      <w:color w:val="000080"/>
      <w:u w:val="single"/>
    </w:rPr>
  </w:style>
  <w:style w:type="paragraph" w:customStyle="1" w:styleId="WW-BalloonText">
    <w:name w:val="WW-Balloon Text"/>
    <w:basedOn w:val="Normalny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CA4814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7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176A8A"/>
    <w:rPr>
      <w:rFonts w:ascii="Courier New" w:hAnsi="Courier New" w:cs="Courier New"/>
    </w:rPr>
  </w:style>
  <w:style w:type="character" w:customStyle="1" w:styleId="Nagwek3Znak">
    <w:name w:val="Nagłówek 3 Znak"/>
    <w:link w:val="Nagwek3"/>
    <w:rsid w:val="003A6C77"/>
    <w:rPr>
      <w:b/>
      <w:sz w:val="32"/>
    </w:rPr>
  </w:style>
  <w:style w:type="character" w:customStyle="1" w:styleId="Nagwek4Znak">
    <w:name w:val="Nagłówek 4 Znak"/>
    <w:link w:val="Nagwek4"/>
    <w:rsid w:val="003A6C77"/>
    <w:rPr>
      <w:i/>
      <w:sz w:val="28"/>
    </w:rPr>
  </w:style>
  <w:style w:type="table" w:styleId="Tabela-Siatka">
    <w:name w:val="Table Grid"/>
    <w:basedOn w:val="Standardowy"/>
    <w:uiPriority w:val="39"/>
    <w:rsid w:val="00DD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53D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953DC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53DC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953DCD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3DC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D4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1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1EB"/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an.pl" TargetMode="External"/><Relationship Id="rId1" Type="http://schemas.openxmlformats.org/officeDocument/2006/relationships/hyperlink" Target="mailto:im@impan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pan.pl" TargetMode="External"/><Relationship Id="rId1" Type="http://schemas.openxmlformats.org/officeDocument/2006/relationships/hyperlink" Target="mailto:im@impan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Pniewski\Documents\Niestandardowe%20szablony%20pakietu%20Office\papier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Lw8UOJXybcgzF6pLiyOoIf9pg==">CgMxLjA4AHIhMXpLTXd6d185WUZKWWVSMDdkeEowU3VCN2tjbjlWcFBD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szablon</Template>
  <TotalTime>0</TotalTime>
  <Pages>2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Pniewski</dc:creator>
  <cp:lastModifiedBy>WCzyzewski</cp:lastModifiedBy>
  <cp:revision>2</cp:revision>
  <dcterms:created xsi:type="dcterms:W3CDTF">2025-09-22T07:06:00Z</dcterms:created>
  <dcterms:modified xsi:type="dcterms:W3CDTF">2025-09-22T07:06:00Z</dcterms:modified>
</cp:coreProperties>
</file>